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6BDFA25B" wp14:editId="089BBA0D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01723FBC" w14:textId="32C5F3F0" w:rsidR="00DD2601" w:rsidRPr="00FF5ADE" w:rsidRDefault="00DD2601" w:rsidP="00483010">
      <w:pPr>
        <w:spacing w:line="360" w:lineRule="auto"/>
        <w:jc w:val="center"/>
        <w:rPr>
          <w:b/>
          <w:color w:val="008000"/>
          <w:lang w:val="en-US"/>
        </w:rPr>
      </w:pPr>
      <w:r w:rsidRPr="00DD2601">
        <w:rPr>
          <w:b/>
          <w:color w:val="008000"/>
          <w:lang w:val="uk-UA"/>
        </w:rPr>
        <w:t xml:space="preserve">Проект </w:t>
      </w:r>
      <w:r w:rsidR="00FF5ADE" w:rsidRPr="00FF5ADE">
        <w:rPr>
          <w:b/>
          <w:color w:val="008000"/>
          <w:lang w:val="en-US"/>
        </w:rPr>
        <w:t>«</w:t>
      </w:r>
      <w:proofErr w:type="spellStart"/>
      <w:r w:rsidR="00FF5ADE" w:rsidRPr="00FF5ADE">
        <w:rPr>
          <w:b/>
          <w:color w:val="008000"/>
        </w:rPr>
        <w:t>Розвиток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потенціалу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радників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Державної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служби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зайнятості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України</w:t>
      </w:r>
      <w:proofErr w:type="spellEnd"/>
      <w:r w:rsidR="00FF5ADE" w:rsidRPr="00FF5ADE">
        <w:rPr>
          <w:b/>
          <w:color w:val="008000"/>
          <w:lang w:val="en-US"/>
        </w:rPr>
        <w:t xml:space="preserve">» </w:t>
      </w:r>
      <w:proofErr w:type="spellStart"/>
      <w:r w:rsidR="00FF5ADE" w:rsidRPr="00FF5ADE">
        <w:rPr>
          <w:b/>
          <w:color w:val="008000"/>
        </w:rPr>
        <w:t>виконує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Благодійна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організація</w:t>
      </w:r>
      <w:proofErr w:type="spellEnd"/>
      <w:r w:rsidR="00FF5ADE" w:rsidRPr="00FF5ADE">
        <w:rPr>
          <w:b/>
          <w:color w:val="008000"/>
          <w:lang w:val="en-US"/>
        </w:rPr>
        <w:t xml:space="preserve"> "</w:t>
      </w:r>
      <w:proofErr w:type="spellStart"/>
      <w:r w:rsidR="00FF5ADE" w:rsidRPr="00FF5ADE">
        <w:rPr>
          <w:b/>
          <w:color w:val="008000"/>
        </w:rPr>
        <w:t>Благодійний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фонд</w:t>
      </w:r>
      <w:r w:rsidR="00FF5ADE" w:rsidRPr="00FF5ADE">
        <w:rPr>
          <w:b/>
          <w:color w:val="008000"/>
          <w:lang w:val="en-US"/>
        </w:rPr>
        <w:t xml:space="preserve"> "</w:t>
      </w:r>
      <w:r w:rsidR="00FF5ADE" w:rsidRPr="00FF5ADE">
        <w:rPr>
          <w:b/>
          <w:color w:val="008000"/>
        </w:rPr>
        <w:t>РОКАДА</w:t>
      </w:r>
      <w:r w:rsidR="00FF5ADE" w:rsidRPr="00FF5ADE">
        <w:rPr>
          <w:b/>
          <w:color w:val="008000"/>
          <w:lang w:val="en-US"/>
        </w:rPr>
        <w:t xml:space="preserve">" </w:t>
      </w:r>
      <w:r w:rsidR="00FF5ADE" w:rsidRPr="00FF5ADE">
        <w:rPr>
          <w:b/>
          <w:color w:val="008000"/>
        </w:rPr>
        <w:t>коштом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уряду</w:t>
      </w:r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Німеччини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у</w:t>
      </w:r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співпраці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з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Державною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службою</w:t>
      </w:r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зайнятості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України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за</w:t>
      </w:r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підтримки</w:t>
      </w:r>
      <w:proofErr w:type="spellEnd"/>
      <w:r w:rsidR="00FF5ADE" w:rsidRPr="00FF5ADE">
        <w:rPr>
          <w:b/>
          <w:color w:val="008000"/>
          <w:lang w:val="en-US"/>
        </w:rPr>
        <w:t xml:space="preserve"> Deutsche Gesellschaft </w:t>
      </w:r>
      <w:proofErr w:type="spellStart"/>
      <w:r w:rsidR="00FF5ADE" w:rsidRPr="00FF5ADE">
        <w:rPr>
          <w:b/>
          <w:color w:val="008000"/>
          <w:lang w:val="en-US"/>
        </w:rPr>
        <w:t>für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  <w:lang w:val="en-US"/>
        </w:rPr>
        <w:t>Internationale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  <w:lang w:val="en-US"/>
        </w:rPr>
        <w:t>Zusammenarbeit</w:t>
      </w:r>
      <w:proofErr w:type="spellEnd"/>
      <w:r w:rsidR="00FF5ADE" w:rsidRPr="00FF5ADE">
        <w:rPr>
          <w:b/>
          <w:color w:val="008000"/>
          <w:lang w:val="en-US"/>
        </w:rPr>
        <w:t xml:space="preserve"> (GIZ) GmbH </w:t>
      </w:r>
      <w:r w:rsidR="00FF5ADE" w:rsidRPr="00FF5ADE">
        <w:rPr>
          <w:b/>
          <w:color w:val="008000"/>
        </w:rPr>
        <w:t>в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межах</w:t>
      </w:r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проєкту</w:t>
      </w:r>
      <w:proofErr w:type="spellEnd"/>
      <w:r w:rsidR="00FF5ADE" w:rsidRPr="00FF5ADE">
        <w:rPr>
          <w:b/>
          <w:color w:val="008000"/>
          <w:lang w:val="en-US"/>
        </w:rPr>
        <w:t xml:space="preserve"> «REYOIN - C</w:t>
      </w:r>
      <w:proofErr w:type="spellStart"/>
      <w:r w:rsidR="00FF5ADE" w:rsidRPr="00FF5ADE">
        <w:rPr>
          <w:b/>
          <w:color w:val="008000"/>
        </w:rPr>
        <w:t>прияння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соціально</w:t>
      </w:r>
      <w:proofErr w:type="spellEnd"/>
      <w:r w:rsidR="00FF5ADE" w:rsidRPr="00FF5ADE">
        <w:rPr>
          <w:b/>
          <w:color w:val="008000"/>
          <w:lang w:val="en-US"/>
        </w:rPr>
        <w:t>-</w:t>
      </w:r>
      <w:proofErr w:type="spellStart"/>
      <w:r w:rsidR="00FF5ADE" w:rsidRPr="00FF5ADE">
        <w:rPr>
          <w:b/>
          <w:color w:val="008000"/>
        </w:rPr>
        <w:t>економічній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інтеграції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українців</w:t>
      </w:r>
      <w:proofErr w:type="spellEnd"/>
      <w:r w:rsidR="00FF5ADE" w:rsidRPr="00FF5ADE">
        <w:rPr>
          <w:b/>
          <w:color w:val="008000"/>
          <w:lang w:val="en-US"/>
        </w:rPr>
        <w:t xml:space="preserve">, </w:t>
      </w:r>
      <w:proofErr w:type="spellStart"/>
      <w:r w:rsidR="00FF5ADE" w:rsidRPr="00FF5ADE">
        <w:rPr>
          <w:b/>
          <w:color w:val="008000"/>
        </w:rPr>
        <w:t>які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повертаються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з</w:t>
      </w:r>
      <w:r w:rsidR="00FF5ADE" w:rsidRPr="00FF5ADE">
        <w:rPr>
          <w:b/>
          <w:color w:val="008000"/>
          <w:lang w:val="en-US"/>
        </w:rPr>
        <w:t>-</w:t>
      </w:r>
      <w:r w:rsidR="00FF5ADE" w:rsidRPr="00FF5ADE">
        <w:rPr>
          <w:b/>
          <w:color w:val="008000"/>
        </w:rPr>
        <w:t>за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кордону</w:t>
      </w:r>
      <w:r w:rsidR="00FF5ADE" w:rsidRPr="00FF5ADE">
        <w:rPr>
          <w:b/>
          <w:color w:val="008000"/>
          <w:lang w:val="en-US"/>
        </w:rPr>
        <w:t xml:space="preserve">, </w:t>
      </w:r>
      <w:proofErr w:type="spellStart"/>
      <w:r w:rsidR="00FF5ADE" w:rsidRPr="00FF5ADE">
        <w:rPr>
          <w:b/>
          <w:color w:val="008000"/>
        </w:rPr>
        <w:t>внутрішньо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переміщених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осіб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та</w:t>
      </w:r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населення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proofErr w:type="spellStart"/>
      <w:r w:rsidR="00FF5ADE" w:rsidRPr="00FF5ADE">
        <w:rPr>
          <w:b/>
          <w:color w:val="008000"/>
        </w:rPr>
        <w:t>приймаючих</w:t>
      </w:r>
      <w:proofErr w:type="spellEnd"/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громад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в</w:t>
      </w:r>
      <w:r w:rsidR="00FF5ADE" w:rsidRPr="00FF5ADE">
        <w:rPr>
          <w:b/>
          <w:color w:val="008000"/>
          <w:lang w:val="en-US"/>
        </w:rPr>
        <w:t xml:space="preserve"> </w:t>
      </w:r>
      <w:r w:rsidR="00FF5ADE" w:rsidRPr="00FF5ADE">
        <w:rPr>
          <w:b/>
          <w:color w:val="008000"/>
        </w:rPr>
        <w:t>Україні</w:t>
      </w:r>
      <w:r w:rsidR="00FF5ADE" w:rsidRPr="00FF5ADE">
        <w:rPr>
          <w:b/>
          <w:color w:val="008000"/>
          <w:lang w:val="en-US"/>
        </w:rPr>
        <w:t>»</w:t>
      </w:r>
    </w:p>
    <w:p w14:paraId="246CF68F" w14:textId="585727CD" w:rsidR="00AD677D" w:rsidRPr="005019E1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5019E1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CC1A10" w:rsidRPr="005019E1">
        <w:rPr>
          <w:b/>
          <w:sz w:val="20"/>
          <w:szCs w:val="20"/>
          <w:shd w:val="clear" w:color="auto" w:fill="FFFFFF"/>
          <w:lang w:val="uk-UA"/>
        </w:rPr>
        <w:t>18</w:t>
      </w:r>
      <w:r w:rsidR="0023060A" w:rsidRPr="005019E1">
        <w:rPr>
          <w:b/>
          <w:sz w:val="20"/>
          <w:szCs w:val="20"/>
          <w:shd w:val="clear" w:color="auto" w:fill="FFFFFF"/>
          <w:lang w:val="uk-UA"/>
        </w:rPr>
        <w:t>.</w:t>
      </w:r>
      <w:r w:rsidR="001E4E47" w:rsidRPr="005019E1">
        <w:rPr>
          <w:b/>
          <w:sz w:val="20"/>
          <w:szCs w:val="20"/>
          <w:shd w:val="clear" w:color="auto" w:fill="FFFFFF"/>
        </w:rPr>
        <w:t>0</w:t>
      </w:r>
      <w:r w:rsidR="00FF5ADE" w:rsidRPr="005019E1">
        <w:rPr>
          <w:b/>
          <w:sz w:val="20"/>
          <w:szCs w:val="20"/>
          <w:shd w:val="clear" w:color="auto" w:fill="FFFFFF"/>
          <w:lang w:val="uk-UA"/>
        </w:rPr>
        <w:t>8</w:t>
      </w:r>
      <w:r w:rsidR="00CD2CAC" w:rsidRPr="005019E1">
        <w:rPr>
          <w:b/>
          <w:sz w:val="20"/>
          <w:szCs w:val="20"/>
          <w:shd w:val="clear" w:color="auto" w:fill="FFFFFF"/>
          <w:lang w:val="uk-UA"/>
        </w:rPr>
        <w:t>.202</w:t>
      </w:r>
      <w:r w:rsidR="00483010" w:rsidRPr="005019E1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53DEBD9C" w:rsidR="008841C2" w:rsidRPr="00643E4E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5019E1">
        <w:rPr>
          <w:b/>
          <w:sz w:val="22"/>
          <w:szCs w:val="22"/>
          <w:shd w:val="clear" w:color="auto" w:fill="FFFFFF"/>
          <w:lang w:val="en-US"/>
        </w:rPr>
        <w:t>ITB</w:t>
      </w:r>
      <w:r w:rsidRPr="005019E1">
        <w:rPr>
          <w:b/>
          <w:sz w:val="22"/>
          <w:szCs w:val="22"/>
          <w:shd w:val="clear" w:color="auto" w:fill="FFFFFF"/>
        </w:rPr>
        <w:t xml:space="preserve"> </w:t>
      </w:r>
      <w:r w:rsidR="00136256" w:rsidRPr="005019E1">
        <w:rPr>
          <w:b/>
          <w:sz w:val="22"/>
          <w:szCs w:val="22"/>
          <w:shd w:val="clear" w:color="auto" w:fill="FFFFFF"/>
          <w:lang w:val="uk-UA"/>
        </w:rPr>
        <w:t>18</w:t>
      </w:r>
      <w:r w:rsidR="00483010" w:rsidRPr="005019E1">
        <w:rPr>
          <w:b/>
          <w:sz w:val="22"/>
          <w:szCs w:val="22"/>
          <w:shd w:val="clear" w:color="auto" w:fill="FFFFFF"/>
          <w:lang w:val="uk-UA"/>
        </w:rPr>
        <w:t>/0</w:t>
      </w:r>
      <w:r w:rsidR="00FF5ADE" w:rsidRPr="005019E1">
        <w:rPr>
          <w:b/>
          <w:sz w:val="22"/>
          <w:szCs w:val="22"/>
          <w:shd w:val="clear" w:color="auto" w:fill="FFFFFF"/>
          <w:lang w:val="uk-UA"/>
        </w:rPr>
        <w:t>8</w:t>
      </w:r>
      <w:r w:rsidR="00483010" w:rsidRPr="005019E1">
        <w:rPr>
          <w:b/>
          <w:sz w:val="22"/>
          <w:szCs w:val="22"/>
          <w:shd w:val="clear" w:color="auto" w:fill="FFFFFF"/>
          <w:lang w:val="uk-UA"/>
        </w:rPr>
        <w:t>/</w:t>
      </w:r>
      <w:r w:rsidR="007D74B6" w:rsidRPr="005019E1">
        <w:rPr>
          <w:b/>
          <w:sz w:val="22"/>
          <w:szCs w:val="22"/>
          <w:shd w:val="clear" w:color="auto" w:fill="FFFFFF"/>
          <w:lang w:val="uk-UA"/>
        </w:rPr>
        <w:t>20</w:t>
      </w:r>
      <w:r w:rsidR="00483010" w:rsidRPr="005019E1">
        <w:rPr>
          <w:b/>
          <w:sz w:val="22"/>
          <w:szCs w:val="22"/>
          <w:shd w:val="clear" w:color="auto" w:fill="FFFFFF"/>
          <w:lang w:val="uk-UA"/>
        </w:rPr>
        <w:t>25</w:t>
      </w:r>
    </w:p>
    <w:p w14:paraId="329CA533" w14:textId="5B10FD52" w:rsidR="007C0C40" w:rsidRPr="00AB29BA" w:rsidRDefault="00AB29BA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>Для укладення договору на</w:t>
      </w:r>
      <w:r w:rsidR="00FF5ADE">
        <w:rPr>
          <w:b/>
          <w:sz w:val="22"/>
          <w:szCs w:val="22"/>
          <w:shd w:val="clear" w:color="auto" w:fill="FFFFFF"/>
          <w:lang w:val="uk-UA"/>
        </w:rPr>
        <w:t xml:space="preserve"> ЗАКУПІВЛЮ </w:t>
      </w:r>
      <w:r w:rsidR="00FF5ADE" w:rsidRPr="00FF5ADE">
        <w:rPr>
          <w:b/>
          <w:sz w:val="22"/>
          <w:szCs w:val="22"/>
          <w:shd w:val="clear" w:color="auto" w:fill="FFFFFF"/>
          <w:lang w:val="uk-UA"/>
        </w:rPr>
        <w:t>ОФІСНОЇ ТЕХНІКИ ДЛЯ ПОТРЕБ ЦЕНТРІВ ЗАЙНЯТОСТІ</w:t>
      </w:r>
      <w:r w:rsidR="00136256">
        <w:rPr>
          <w:b/>
          <w:sz w:val="22"/>
          <w:szCs w:val="22"/>
          <w:shd w:val="clear" w:color="auto" w:fill="FFFFFF"/>
          <w:lang w:val="uk-UA"/>
        </w:rPr>
        <w:t>.</w:t>
      </w:r>
      <w:r w:rsidR="00416B76" w:rsidRPr="00416B76">
        <w:rPr>
          <w:b/>
          <w:sz w:val="22"/>
          <w:szCs w:val="22"/>
          <w:shd w:val="clear" w:color="auto" w:fill="FFFFFF"/>
          <w:lang w:val="uk-UA"/>
        </w:rPr>
        <w:t xml:space="preserve"> </w:t>
      </w:r>
    </w:p>
    <w:p w14:paraId="6B3A853F" w14:textId="77777777" w:rsidR="00494C79" w:rsidRDefault="00494C79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</w:p>
    <w:p w14:paraId="03511768" w14:textId="7E60707D" w:rsidR="003C469C" w:rsidRPr="00DB1332" w:rsidRDefault="003C469C" w:rsidP="003C469C">
      <w:pPr>
        <w:spacing w:line="360" w:lineRule="auto"/>
        <w:jc w:val="center"/>
        <w:rPr>
          <w:b/>
          <w:sz w:val="22"/>
          <w:szCs w:val="22"/>
          <w:u w:val="single"/>
          <w:lang w:val="uk-UA"/>
        </w:rPr>
      </w:pPr>
      <w:r w:rsidRPr="00DB1332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DB1332" w:rsidRPr="00DB1332">
        <w:rPr>
          <w:b/>
          <w:sz w:val="22"/>
          <w:szCs w:val="22"/>
          <w:u w:val="single"/>
          <w:lang w:val="uk-UA"/>
        </w:rPr>
        <w:t>0</w:t>
      </w:r>
      <w:r w:rsidR="005019E1">
        <w:rPr>
          <w:b/>
          <w:sz w:val="22"/>
          <w:szCs w:val="22"/>
          <w:u w:val="single"/>
          <w:lang w:val="uk-UA"/>
        </w:rPr>
        <w:t>1</w:t>
      </w:r>
      <w:r w:rsidR="00DB1332" w:rsidRPr="00DB1332">
        <w:rPr>
          <w:b/>
          <w:sz w:val="22"/>
          <w:szCs w:val="22"/>
          <w:u w:val="single"/>
          <w:lang w:val="uk-UA"/>
        </w:rPr>
        <w:t>.0</w:t>
      </w:r>
      <w:r w:rsidR="005019E1">
        <w:rPr>
          <w:b/>
          <w:sz w:val="22"/>
          <w:szCs w:val="22"/>
          <w:u w:val="single"/>
          <w:lang w:val="uk-UA"/>
        </w:rPr>
        <w:t>9</w:t>
      </w:r>
      <w:r w:rsidR="00DB1332" w:rsidRPr="00DB1332">
        <w:rPr>
          <w:b/>
          <w:sz w:val="22"/>
          <w:szCs w:val="22"/>
          <w:u w:val="single"/>
          <w:lang w:val="uk-UA"/>
        </w:rPr>
        <w:t>.2025 –17:00 UTC+2</w:t>
      </w:r>
    </w:p>
    <w:p w14:paraId="246CF693" w14:textId="77777777" w:rsidR="008841C2" w:rsidRPr="00643E4E" w:rsidRDefault="008841C2" w:rsidP="00481E4B">
      <w:pPr>
        <w:jc w:val="center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1905CB1C" w14:textId="49E69F91" w:rsidR="00481E4B" w:rsidRDefault="000B5616" w:rsidP="00483010">
      <w:pPr>
        <w:ind w:firstLine="708"/>
        <w:jc w:val="both"/>
        <w:rPr>
          <w:b/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з фіксованою ціною для укладання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 на продажу</w:t>
      </w:r>
      <w:r w:rsidR="00FF5ADE" w:rsidRPr="00FF5ADE">
        <w:rPr>
          <w:sz w:val="21"/>
          <w:szCs w:val="21"/>
          <w:lang w:val="uk-UA"/>
        </w:rPr>
        <w:t xml:space="preserve"> </w:t>
      </w:r>
      <w:r w:rsidR="00FF5ADE">
        <w:rPr>
          <w:sz w:val="21"/>
          <w:szCs w:val="21"/>
          <w:lang w:val="uk-UA"/>
        </w:rPr>
        <w:t>комп’ютерної техніки</w:t>
      </w:r>
      <w:r w:rsidR="00CC68C8" w:rsidRPr="00643E4E">
        <w:rPr>
          <w:sz w:val="21"/>
          <w:szCs w:val="21"/>
          <w:lang w:val="uk-UA"/>
        </w:rPr>
        <w:t>, з</w:t>
      </w:r>
      <w:r w:rsidR="00EF2B13" w:rsidRPr="00643E4E">
        <w:rPr>
          <w:sz w:val="21"/>
          <w:szCs w:val="21"/>
          <w:lang w:val="uk-UA"/>
        </w:rPr>
        <w:t xml:space="preserve"> метою укладення</w:t>
      </w:r>
      <w:r w:rsidR="007F02F4">
        <w:rPr>
          <w:sz w:val="21"/>
          <w:szCs w:val="21"/>
          <w:lang w:val="uk-UA"/>
        </w:rPr>
        <w:t xml:space="preserve"> </w:t>
      </w:r>
      <w:r w:rsidR="00EF2B13" w:rsidRPr="00643E4E">
        <w:rPr>
          <w:sz w:val="21"/>
          <w:szCs w:val="21"/>
          <w:lang w:val="uk-UA"/>
        </w:rPr>
        <w:t>контракту</w:t>
      </w:r>
      <w:r w:rsidR="00CC68C8" w:rsidRPr="00643E4E">
        <w:rPr>
          <w:sz w:val="21"/>
          <w:szCs w:val="21"/>
          <w:lang w:val="uk-UA"/>
        </w:rPr>
        <w:t xml:space="preserve"> в рамках виконання проекту</w:t>
      </w:r>
      <w:r w:rsidR="00FF5ADE">
        <w:rPr>
          <w:b/>
          <w:sz w:val="21"/>
          <w:szCs w:val="21"/>
          <w:lang w:val="uk-UA"/>
        </w:rPr>
        <w:t xml:space="preserve"> </w:t>
      </w:r>
      <w:r w:rsidR="00FF5ADE">
        <w:rPr>
          <w:b/>
          <w:sz w:val="21"/>
          <w:szCs w:val="21"/>
          <w:lang w:val="en-US"/>
        </w:rPr>
        <w:t>GIZ</w:t>
      </w:r>
      <w:r w:rsidR="00483010">
        <w:rPr>
          <w:b/>
          <w:sz w:val="21"/>
          <w:szCs w:val="21"/>
          <w:lang w:val="uk-UA"/>
        </w:rPr>
        <w:t>.</w:t>
      </w:r>
    </w:p>
    <w:p w14:paraId="246CF696" w14:textId="22184B19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4C6B7488" w14:textId="1F344B10" w:rsidR="00AB29BA" w:rsidRPr="004B0F56" w:rsidRDefault="00066B23" w:rsidP="00ED4B20">
      <w:pPr>
        <w:rPr>
          <w:b/>
          <w:sz w:val="22"/>
          <w:szCs w:val="22"/>
          <w:shd w:val="clear" w:color="auto" w:fill="FFFFFF"/>
        </w:rPr>
      </w:pPr>
      <w:r w:rsidRPr="00ED0E0E">
        <w:rPr>
          <w:sz w:val="21"/>
          <w:szCs w:val="21"/>
          <w:lang w:val="uk-UA"/>
        </w:rPr>
        <w:t xml:space="preserve">Предметом конкурсу є </w:t>
      </w:r>
      <w:r w:rsidR="00FF5ADE" w:rsidRPr="00FF5ADE">
        <w:rPr>
          <w:sz w:val="22"/>
          <w:szCs w:val="22"/>
          <w:shd w:val="clear" w:color="auto" w:fill="FFFFFF"/>
          <w:lang w:val="uk-UA"/>
        </w:rPr>
        <w:t>закупівля офісної техніки для потреб центрів зайнятості</w:t>
      </w:r>
      <w:r w:rsidR="00AB29BA" w:rsidRPr="004B0F56">
        <w:rPr>
          <w:sz w:val="22"/>
          <w:szCs w:val="22"/>
          <w:shd w:val="clear" w:color="auto" w:fill="FFFFFF"/>
        </w:rPr>
        <w:t>.</w:t>
      </w:r>
    </w:p>
    <w:p w14:paraId="47A41E1B" w14:textId="4C0DE733" w:rsidR="00ED0E0E" w:rsidRPr="00D33FF3" w:rsidRDefault="00ED0E0E" w:rsidP="00AB29BA">
      <w:pPr>
        <w:ind w:firstLine="708"/>
        <w:jc w:val="both"/>
        <w:rPr>
          <w:sz w:val="21"/>
          <w:szCs w:val="21"/>
          <w:lang w:val="uk-UA"/>
        </w:rPr>
      </w:pPr>
    </w:p>
    <w:p w14:paraId="246CF6A0" w14:textId="77777777" w:rsidR="00CE7A4D" w:rsidRPr="004C2287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4C2287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т.п.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79CF2AE0" w:rsidR="0080282D" w:rsidRPr="00ED0E0E" w:rsidRDefault="0080282D" w:rsidP="00314BA0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314BA0">
        <w:rPr>
          <w:sz w:val="21"/>
          <w:szCs w:val="21"/>
          <w:lang w:val="uk-UA"/>
        </w:rPr>
        <w:t xml:space="preserve"> </w:t>
      </w:r>
      <w:r w:rsidR="00314BA0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1A0C0D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lastRenderedPageBreak/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6CFD3F15" w:rsidR="003140F2" w:rsidRPr="00ED0E0E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7DB89B72" w14:textId="77777777" w:rsidR="00481E4B" w:rsidRPr="00314BA0" w:rsidRDefault="00481E4B" w:rsidP="00314BA0">
      <w:pPr>
        <w:jc w:val="both"/>
        <w:rPr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3DF453CB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b/>
          <w:color w:val="333333"/>
          <w:sz w:val="21"/>
          <w:szCs w:val="21"/>
          <w:u w:val="single"/>
        </w:rPr>
        <w:t>Звертаємо</w:t>
      </w:r>
      <w:proofErr w:type="spellEnd"/>
      <w:r>
        <w:rPr>
          <w:b/>
          <w:color w:val="333333"/>
          <w:sz w:val="21"/>
          <w:szCs w:val="21"/>
          <w:u w:val="single"/>
        </w:rPr>
        <w:t xml:space="preserve"> вашу </w:t>
      </w:r>
      <w:proofErr w:type="spellStart"/>
      <w:r>
        <w:rPr>
          <w:b/>
          <w:color w:val="333333"/>
          <w:sz w:val="21"/>
          <w:szCs w:val="21"/>
          <w:u w:val="single"/>
        </w:rPr>
        <w:t>увагу</w:t>
      </w:r>
      <w:proofErr w:type="spellEnd"/>
      <w:r>
        <w:rPr>
          <w:color w:val="333333"/>
          <w:sz w:val="21"/>
          <w:szCs w:val="21"/>
          <w:u w:val="single"/>
        </w:rPr>
        <w:t xml:space="preserve"> на </w:t>
      </w:r>
      <w:proofErr w:type="spellStart"/>
      <w:r>
        <w:rPr>
          <w:color w:val="333333"/>
          <w:sz w:val="21"/>
          <w:szCs w:val="21"/>
          <w:u w:val="single"/>
        </w:rPr>
        <w:t>обов’язкову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умову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безготівкового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розрахунку</w:t>
      </w:r>
      <w:proofErr w:type="spellEnd"/>
      <w:r>
        <w:rPr>
          <w:color w:val="333333"/>
          <w:sz w:val="21"/>
          <w:szCs w:val="21"/>
          <w:u w:val="single"/>
        </w:rPr>
        <w:t xml:space="preserve"> за </w:t>
      </w:r>
      <w:proofErr w:type="spellStart"/>
      <w:r>
        <w:rPr>
          <w:color w:val="333333"/>
          <w:sz w:val="21"/>
          <w:szCs w:val="21"/>
          <w:u w:val="single"/>
        </w:rPr>
        <w:t>всі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між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постачальником</w:t>
      </w:r>
      <w:proofErr w:type="spellEnd"/>
      <w:r>
        <w:rPr>
          <w:color w:val="333333"/>
          <w:sz w:val="21"/>
          <w:szCs w:val="21"/>
          <w:u w:val="single"/>
        </w:rPr>
        <w:t xml:space="preserve"> та БО «БЛАГОДІЙНИЙ ФОНД «РОКАДА».</w:t>
      </w:r>
      <w:r>
        <w:rPr>
          <w:color w:val="333333"/>
          <w:sz w:val="21"/>
          <w:szCs w:val="21"/>
        </w:rPr>
        <w:t xml:space="preserve"> Валюта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взаєморозрахунків</w:t>
      </w:r>
      <w:proofErr w:type="spellEnd"/>
      <w:r>
        <w:rPr>
          <w:color w:val="333333"/>
          <w:sz w:val="21"/>
          <w:szCs w:val="21"/>
        </w:rPr>
        <w:t xml:space="preserve"> - </w:t>
      </w:r>
      <w:proofErr w:type="spellStart"/>
      <w:r>
        <w:rPr>
          <w:color w:val="333333"/>
          <w:sz w:val="21"/>
          <w:szCs w:val="21"/>
        </w:rPr>
        <w:t>українська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гривня</w:t>
      </w:r>
      <w:proofErr w:type="spellEnd"/>
      <w:r>
        <w:rPr>
          <w:color w:val="333333"/>
          <w:sz w:val="21"/>
          <w:szCs w:val="21"/>
        </w:rPr>
        <w:t>.</w:t>
      </w:r>
    </w:p>
    <w:p w14:paraId="613F6072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прийняти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приймати</w:t>
      </w:r>
      <w:proofErr w:type="spellEnd"/>
      <w:r>
        <w:rPr>
          <w:color w:val="333333"/>
          <w:sz w:val="21"/>
          <w:szCs w:val="21"/>
        </w:rPr>
        <w:t xml:space="preserve">  будь-яку </w:t>
      </w:r>
      <w:proofErr w:type="spellStart"/>
      <w:r>
        <w:rPr>
          <w:color w:val="333333"/>
          <w:sz w:val="21"/>
          <w:szCs w:val="21"/>
        </w:rPr>
        <w:t>із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>.</w:t>
      </w:r>
    </w:p>
    <w:p w14:paraId="5763DD1D" w14:textId="661F34D8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Пропозиція</w:t>
      </w:r>
      <w:proofErr w:type="spellEnd"/>
      <w:r>
        <w:rPr>
          <w:color w:val="333333"/>
          <w:sz w:val="21"/>
          <w:szCs w:val="21"/>
        </w:rPr>
        <w:t xml:space="preserve"> повинна бути </w:t>
      </w:r>
      <w:proofErr w:type="spellStart"/>
      <w:r>
        <w:rPr>
          <w:color w:val="333333"/>
          <w:sz w:val="21"/>
          <w:szCs w:val="21"/>
        </w:rPr>
        <w:t>дійсною</w:t>
      </w:r>
      <w:proofErr w:type="spellEnd"/>
      <w:r>
        <w:rPr>
          <w:color w:val="333333"/>
          <w:sz w:val="21"/>
          <w:szCs w:val="21"/>
        </w:rPr>
        <w:t xml:space="preserve"> </w:t>
      </w:r>
      <w:r w:rsidRPr="005019E1">
        <w:rPr>
          <w:color w:val="333333"/>
          <w:sz w:val="21"/>
          <w:szCs w:val="21"/>
        </w:rPr>
        <w:t xml:space="preserve">до </w:t>
      </w:r>
      <w:r w:rsidR="005019E1" w:rsidRPr="005019E1">
        <w:rPr>
          <w:color w:val="333333"/>
          <w:sz w:val="21"/>
          <w:szCs w:val="21"/>
          <w:lang w:val="uk-UA"/>
        </w:rPr>
        <w:t>01</w:t>
      </w:r>
      <w:r w:rsidRPr="005019E1">
        <w:rPr>
          <w:color w:val="333333"/>
          <w:sz w:val="21"/>
          <w:szCs w:val="21"/>
        </w:rPr>
        <w:t>.</w:t>
      </w:r>
      <w:r w:rsidR="005019E1" w:rsidRPr="005019E1">
        <w:rPr>
          <w:color w:val="333333"/>
          <w:sz w:val="21"/>
          <w:szCs w:val="21"/>
          <w:lang w:val="uk-UA"/>
        </w:rPr>
        <w:t>10</w:t>
      </w:r>
      <w:r w:rsidRPr="005019E1">
        <w:rPr>
          <w:color w:val="333333"/>
          <w:sz w:val="21"/>
          <w:szCs w:val="21"/>
        </w:rPr>
        <w:t>.2025 року</w:t>
      </w:r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повного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>.</w:t>
      </w:r>
    </w:p>
    <w:p w14:paraId="2D268A5C" w14:textId="2F836181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bookmarkStart w:id="0" w:name="_heading=h.1ycejahs8kp6" w:colFirst="0" w:colLast="0"/>
      <w:bookmarkEnd w:id="0"/>
      <w:proofErr w:type="spellStart"/>
      <w:r>
        <w:rPr>
          <w:color w:val="333333"/>
          <w:sz w:val="21"/>
          <w:szCs w:val="21"/>
        </w:rPr>
        <w:t>Ціна</w:t>
      </w:r>
      <w:proofErr w:type="spellEnd"/>
      <w:r>
        <w:rPr>
          <w:color w:val="333333"/>
          <w:sz w:val="21"/>
          <w:szCs w:val="21"/>
        </w:rPr>
        <w:t xml:space="preserve"> повинна бути </w:t>
      </w:r>
      <w:proofErr w:type="spellStart"/>
      <w:r>
        <w:rPr>
          <w:color w:val="333333"/>
          <w:sz w:val="21"/>
          <w:szCs w:val="21"/>
        </w:rPr>
        <w:t>зафіксована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український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 w:rsidRPr="005019E1">
        <w:rPr>
          <w:color w:val="333333"/>
          <w:sz w:val="21"/>
          <w:szCs w:val="21"/>
        </w:rPr>
        <w:t>гривні</w:t>
      </w:r>
      <w:proofErr w:type="spellEnd"/>
      <w:r w:rsidRPr="005019E1">
        <w:rPr>
          <w:color w:val="333333"/>
          <w:sz w:val="21"/>
          <w:szCs w:val="21"/>
        </w:rPr>
        <w:t xml:space="preserve"> до </w:t>
      </w:r>
      <w:r w:rsidR="005019E1" w:rsidRPr="005019E1">
        <w:rPr>
          <w:color w:val="333333"/>
          <w:sz w:val="21"/>
          <w:szCs w:val="21"/>
          <w:lang w:val="uk-UA"/>
        </w:rPr>
        <w:t>01</w:t>
      </w:r>
      <w:r w:rsidRPr="005019E1">
        <w:rPr>
          <w:color w:val="333333"/>
          <w:sz w:val="21"/>
          <w:szCs w:val="21"/>
        </w:rPr>
        <w:t>.</w:t>
      </w:r>
      <w:r w:rsidR="005019E1" w:rsidRPr="005019E1">
        <w:rPr>
          <w:color w:val="333333"/>
          <w:sz w:val="21"/>
          <w:szCs w:val="21"/>
          <w:lang w:val="uk-UA"/>
        </w:rPr>
        <w:t>10</w:t>
      </w:r>
      <w:r w:rsidRPr="005019E1">
        <w:rPr>
          <w:color w:val="333333"/>
          <w:sz w:val="21"/>
          <w:szCs w:val="21"/>
        </w:rPr>
        <w:t>.2025</w:t>
      </w:r>
      <w:r>
        <w:rPr>
          <w:color w:val="333333"/>
          <w:sz w:val="21"/>
          <w:szCs w:val="21"/>
        </w:rPr>
        <w:t xml:space="preserve"> року,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повного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>.</w:t>
      </w:r>
    </w:p>
    <w:p w14:paraId="5AFD8B8A" w14:textId="77777777" w:rsidR="003F16E5" w:rsidRPr="00136256" w:rsidRDefault="003F16E5" w:rsidP="003F16E5">
      <w:pPr>
        <w:pStyle w:val="a4"/>
        <w:ind w:left="1080"/>
        <w:jc w:val="both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36AA0A13" w14:textId="008A76D5" w:rsidR="00ED0E0E" w:rsidRDefault="00D90808" w:rsidP="00ED0E0E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620ED699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у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кінцевого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звернутися</w:t>
      </w:r>
      <w:proofErr w:type="spellEnd"/>
      <w:r>
        <w:rPr>
          <w:color w:val="333333"/>
          <w:sz w:val="21"/>
          <w:szCs w:val="21"/>
        </w:rPr>
        <w:t xml:space="preserve"> до Фонду за </w:t>
      </w:r>
      <w:proofErr w:type="spellStart"/>
      <w:r>
        <w:rPr>
          <w:color w:val="333333"/>
          <w:sz w:val="21"/>
          <w:szCs w:val="21"/>
        </w:rPr>
        <w:t>роз’ясненнями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уточненнями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стосовно</w:t>
      </w:r>
      <w:proofErr w:type="spellEnd"/>
      <w:r>
        <w:rPr>
          <w:color w:val="333333"/>
          <w:sz w:val="21"/>
          <w:szCs w:val="21"/>
        </w:rPr>
        <w:t xml:space="preserve"> предмету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майданчику</w:t>
      </w:r>
      <w:proofErr w:type="spellEnd"/>
      <w:r>
        <w:rPr>
          <w:color w:val="333333"/>
          <w:sz w:val="21"/>
          <w:szCs w:val="21"/>
        </w:rPr>
        <w:t xml:space="preserve">:  https://zakupivli.pro/ та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відповідь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вигляді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Запитання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</w:t>
      </w:r>
      <w:proofErr w:type="spellEnd"/>
      <w:r>
        <w:rPr>
          <w:color w:val="333333"/>
          <w:sz w:val="21"/>
          <w:szCs w:val="21"/>
        </w:rPr>
        <w:t xml:space="preserve"> можно </w:t>
      </w:r>
      <w:proofErr w:type="spellStart"/>
      <w:r>
        <w:rPr>
          <w:color w:val="333333"/>
          <w:sz w:val="21"/>
          <w:szCs w:val="21"/>
        </w:rPr>
        <w:t>ставити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протязі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але не </w:t>
      </w:r>
      <w:proofErr w:type="spellStart"/>
      <w:r>
        <w:rPr>
          <w:color w:val="333333"/>
          <w:sz w:val="21"/>
          <w:szCs w:val="21"/>
        </w:rPr>
        <w:t>пізніше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трьох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днів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завершення</w:t>
      </w:r>
      <w:proofErr w:type="spellEnd"/>
      <w:r>
        <w:rPr>
          <w:color w:val="333333"/>
          <w:sz w:val="21"/>
          <w:szCs w:val="21"/>
        </w:rPr>
        <w:t xml:space="preserve"> тендеру. 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в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До моменту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6E4BA171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БО «БЛАГОДІЙНИЙ ФОНД «РОКАДА»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667D6189" w14:textId="77777777" w:rsidR="00136256" w:rsidRDefault="00136256" w:rsidP="00136256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7313BDC7" w14:textId="77777777" w:rsidR="00136256" w:rsidRDefault="00136256" w:rsidP="00136256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5764628B" w14:textId="77777777" w:rsidR="00136256" w:rsidRDefault="00136256" w:rsidP="00136256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41255406" w14:textId="696A5699" w:rsidR="00136256" w:rsidRPr="003435E3" w:rsidRDefault="00136256" w:rsidP="00136256">
      <w:pPr>
        <w:ind w:firstLine="708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="005019E1">
        <w:rPr>
          <w:b/>
          <w:bCs/>
          <w:color w:val="000000" w:themeColor="text1"/>
          <w:sz w:val="21"/>
          <w:szCs w:val="21"/>
          <w:lang w:val="uk-UA"/>
        </w:rPr>
        <w:t>01</w:t>
      </w:r>
      <w:r w:rsidRPr="005019E1">
        <w:rPr>
          <w:b/>
          <w:bCs/>
          <w:color w:val="000000" w:themeColor="text1"/>
          <w:sz w:val="21"/>
          <w:szCs w:val="21"/>
        </w:rPr>
        <w:t>.</w:t>
      </w:r>
      <w:r w:rsidRPr="005019E1">
        <w:rPr>
          <w:b/>
          <w:bCs/>
          <w:color w:val="000000" w:themeColor="text1"/>
          <w:sz w:val="21"/>
          <w:szCs w:val="21"/>
          <w:lang w:val="uk-UA"/>
        </w:rPr>
        <w:t>1</w:t>
      </w:r>
      <w:r w:rsidR="005019E1">
        <w:rPr>
          <w:b/>
          <w:bCs/>
          <w:color w:val="000000" w:themeColor="text1"/>
          <w:sz w:val="21"/>
          <w:szCs w:val="21"/>
          <w:lang w:val="uk-UA"/>
        </w:rPr>
        <w:t>0</w:t>
      </w:r>
      <w:bookmarkStart w:id="1" w:name="_GoBack"/>
      <w:bookmarkEnd w:id="1"/>
      <w:r w:rsidRPr="005019E1">
        <w:rPr>
          <w:b/>
          <w:bCs/>
          <w:color w:val="000000" w:themeColor="text1"/>
          <w:sz w:val="21"/>
          <w:szCs w:val="21"/>
        </w:rPr>
        <w:t>.2025.</w:t>
      </w:r>
    </w:p>
    <w:p w14:paraId="15D7FD86" w14:textId="77777777" w:rsidR="002256C2" w:rsidRPr="00ED0E0E" w:rsidRDefault="002256C2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A72211D" w14:textId="7D409E0D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bookmarkStart w:id="2" w:name="_Hlk149667659"/>
      <w:r w:rsidRPr="00ED0E0E">
        <w:rPr>
          <w:sz w:val="21"/>
          <w:szCs w:val="21"/>
          <w:lang w:val="uk-UA"/>
        </w:rPr>
        <w:t>Пропозиції надаються шляхом направлення на e-</w:t>
      </w:r>
      <w:proofErr w:type="spellStart"/>
      <w:r w:rsidRPr="00ED0E0E">
        <w:rPr>
          <w:sz w:val="21"/>
          <w:szCs w:val="21"/>
          <w:lang w:val="uk-UA"/>
        </w:rPr>
        <w:t>mail</w:t>
      </w:r>
      <w:proofErr w:type="spellEnd"/>
      <w:r w:rsidRPr="00ED0E0E">
        <w:rPr>
          <w:sz w:val="21"/>
          <w:szCs w:val="21"/>
          <w:lang w:val="uk-UA"/>
        </w:rPr>
        <w:t>:</w:t>
      </w:r>
      <w:r w:rsidR="000A6595">
        <w:rPr>
          <w:sz w:val="21"/>
          <w:szCs w:val="21"/>
          <w:lang w:val="uk-UA"/>
        </w:rPr>
        <w:t xml:space="preserve"> </w:t>
      </w:r>
      <w:hyperlink r:id="rId9" w:history="1">
        <w:r w:rsidR="000A6595" w:rsidRPr="0037564B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ED0E0E">
        <w:rPr>
          <w:b/>
          <w:color w:val="0070C0"/>
          <w:sz w:val="21"/>
          <w:szCs w:val="21"/>
          <w:lang w:val="uk-UA"/>
        </w:rPr>
        <w:t xml:space="preserve"> </w:t>
      </w:r>
      <w:r w:rsidRPr="00ED0E0E">
        <w:t>та</w:t>
      </w:r>
      <w:r w:rsidRPr="00ED0E0E">
        <w:rPr>
          <w:b/>
          <w:color w:val="0070C0"/>
          <w:sz w:val="21"/>
          <w:szCs w:val="21"/>
          <w:lang w:val="uk-UA"/>
        </w:rPr>
        <w:t xml:space="preserve"> </w:t>
      </w:r>
      <w:r w:rsidRPr="00ED0E0E">
        <w:rPr>
          <w:b/>
          <w:color w:val="0070C0"/>
          <w:sz w:val="21"/>
          <w:szCs w:val="21"/>
          <w:u w:val="single"/>
          <w:lang w:val="en-US"/>
        </w:rPr>
        <w:t>fi</w:t>
      </w:r>
      <w:proofErr w:type="spellStart"/>
      <w:r w:rsidRPr="00ED0E0E">
        <w:rPr>
          <w:b/>
          <w:color w:val="0070C0"/>
          <w:sz w:val="21"/>
          <w:szCs w:val="21"/>
          <w:u w:val="single"/>
          <w:lang w:val="uk-UA"/>
        </w:rPr>
        <w:t>nance</w:t>
      </w:r>
      <w:proofErr w:type="spellEnd"/>
      <w:r w:rsidRPr="00ED0E0E">
        <w:rPr>
          <w:b/>
          <w:color w:val="0070C0"/>
          <w:sz w:val="21"/>
          <w:szCs w:val="21"/>
          <w:u w:val="single"/>
        </w:rPr>
        <w:t>_</w:t>
      </w:r>
      <w:proofErr w:type="spellStart"/>
      <w:r w:rsidRPr="00ED0E0E">
        <w:rPr>
          <w:b/>
          <w:color w:val="0070C0"/>
          <w:sz w:val="21"/>
          <w:szCs w:val="21"/>
          <w:u w:val="single"/>
          <w:lang w:val="uk-UA"/>
        </w:rPr>
        <w:t>tender@rokada</w:t>
      </w:r>
      <w:proofErr w:type="spellEnd"/>
      <w:r w:rsidRPr="00ED0E0E">
        <w:rPr>
          <w:b/>
          <w:color w:val="0070C0"/>
          <w:sz w:val="21"/>
          <w:szCs w:val="21"/>
          <w:u w:val="single"/>
        </w:rPr>
        <w:t>.</w:t>
      </w:r>
      <w:r w:rsidRPr="00ED0E0E">
        <w:rPr>
          <w:b/>
          <w:color w:val="0070C0"/>
          <w:sz w:val="21"/>
          <w:szCs w:val="21"/>
          <w:u w:val="single"/>
          <w:lang w:val="en-US"/>
        </w:rPr>
        <w:t>org</w:t>
      </w:r>
      <w:r w:rsidRPr="00ED0E0E">
        <w:rPr>
          <w:b/>
          <w:color w:val="0070C0"/>
          <w:sz w:val="21"/>
          <w:szCs w:val="21"/>
          <w:u w:val="single"/>
        </w:rPr>
        <w:t>.</w:t>
      </w:r>
      <w:proofErr w:type="spellStart"/>
      <w:r w:rsidRPr="00ED0E0E">
        <w:rPr>
          <w:b/>
          <w:color w:val="0070C0"/>
          <w:sz w:val="21"/>
          <w:szCs w:val="21"/>
          <w:u w:val="single"/>
          <w:lang w:val="en-US"/>
        </w:rPr>
        <w:t>ua</w:t>
      </w:r>
      <w:proofErr w:type="spellEnd"/>
      <w:r w:rsidRPr="00ED0E0E">
        <w:rPr>
          <w:sz w:val="21"/>
          <w:szCs w:val="21"/>
          <w:lang w:val="uk-UA"/>
        </w:rPr>
        <w:t xml:space="preserve"> або в паперовому вигляді за </w:t>
      </w:r>
      <w:proofErr w:type="spellStart"/>
      <w:r w:rsidRPr="00ED0E0E">
        <w:rPr>
          <w:sz w:val="21"/>
          <w:szCs w:val="21"/>
          <w:lang w:val="uk-UA"/>
        </w:rPr>
        <w:t>адресою</w:t>
      </w:r>
      <w:proofErr w:type="spellEnd"/>
      <w:r w:rsidRPr="00ED0E0E">
        <w:rPr>
          <w:sz w:val="21"/>
          <w:szCs w:val="21"/>
          <w:lang w:val="uk-UA"/>
        </w:rPr>
        <w:t>,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 xml:space="preserve">а/с 108 м. Київ - 065, 03065, Україна </w:t>
      </w:r>
      <w:r w:rsidRPr="00ED0E0E">
        <w:rPr>
          <w:color w:val="333333"/>
          <w:sz w:val="21"/>
          <w:szCs w:val="21"/>
          <w:lang w:val="uk-UA"/>
        </w:rPr>
        <w:t>БО «БЛАГОДІЙНИЙ ФОНД «РОКАДА»</w:t>
      </w:r>
      <w:r w:rsidRPr="00ED0E0E">
        <w:rPr>
          <w:sz w:val="21"/>
          <w:szCs w:val="21"/>
          <w:lang w:val="uk-UA"/>
        </w:rPr>
        <w:t xml:space="preserve"> не </w:t>
      </w:r>
      <w:r w:rsidRPr="005019E1">
        <w:rPr>
          <w:sz w:val="21"/>
          <w:szCs w:val="21"/>
          <w:lang w:val="uk-UA"/>
        </w:rPr>
        <w:t>пізніше</w:t>
      </w:r>
      <w:r w:rsidR="00CC1A10" w:rsidRPr="005019E1">
        <w:rPr>
          <w:sz w:val="21"/>
          <w:szCs w:val="21"/>
          <w:lang w:val="uk-UA"/>
        </w:rPr>
        <w:t xml:space="preserve"> </w:t>
      </w:r>
      <w:r w:rsidR="00CC1A10" w:rsidRPr="005019E1">
        <w:rPr>
          <w:b/>
          <w:sz w:val="22"/>
          <w:szCs w:val="22"/>
          <w:lang w:val="uk-UA"/>
        </w:rPr>
        <w:t>0</w:t>
      </w:r>
      <w:r w:rsidR="00211284" w:rsidRPr="005019E1">
        <w:rPr>
          <w:b/>
          <w:sz w:val="22"/>
          <w:szCs w:val="22"/>
          <w:lang w:val="uk-UA"/>
        </w:rPr>
        <w:t>1</w:t>
      </w:r>
      <w:r w:rsidR="0025368E" w:rsidRPr="005019E1">
        <w:rPr>
          <w:b/>
          <w:sz w:val="22"/>
          <w:szCs w:val="22"/>
          <w:lang w:val="uk-UA"/>
        </w:rPr>
        <w:t>.0</w:t>
      </w:r>
      <w:r w:rsidR="005019E1" w:rsidRPr="005019E1">
        <w:rPr>
          <w:b/>
          <w:sz w:val="22"/>
          <w:szCs w:val="22"/>
          <w:lang w:val="uk-UA"/>
        </w:rPr>
        <w:t>9</w:t>
      </w:r>
      <w:r w:rsidR="0025368E" w:rsidRPr="005019E1">
        <w:rPr>
          <w:b/>
          <w:sz w:val="22"/>
          <w:szCs w:val="22"/>
          <w:lang w:val="uk-UA"/>
        </w:rPr>
        <w:t>.2025 –17:</w:t>
      </w:r>
      <w:r w:rsidR="0025368E" w:rsidRPr="00CC1A10">
        <w:rPr>
          <w:b/>
          <w:sz w:val="22"/>
          <w:szCs w:val="22"/>
          <w:lang w:val="uk-UA"/>
        </w:rPr>
        <w:t>00 UTC+2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04A231E6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77777777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0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1A150AC3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b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</w:hyperlink>
    </w:p>
    <w:p w14:paraId="344A8C3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72368CEA" w14:textId="742815CB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2"/>
    </w:p>
    <w:p w14:paraId="2D698300" w14:textId="77777777" w:rsidR="00ED0E0E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43D36B38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20C5237B" w14:textId="77777777" w:rsidR="00ED0E0E" w:rsidRPr="001E4E47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00027341" w14:textId="600EF09F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bookmarkStart w:id="3" w:name="_Hlk149667747"/>
      <w:r>
        <w:rPr>
          <w:sz w:val="21"/>
          <w:szCs w:val="21"/>
          <w:lang w:val="uk-UA"/>
        </w:rPr>
        <w:t xml:space="preserve">Проект по </w:t>
      </w:r>
      <w:r w:rsidR="00211284">
        <w:rPr>
          <w:sz w:val="21"/>
          <w:szCs w:val="21"/>
          <w:lang w:val="uk-UA"/>
        </w:rPr>
        <w:t xml:space="preserve">закупівлі </w:t>
      </w:r>
      <w:r w:rsidR="00211284" w:rsidRPr="00FF5ADE">
        <w:rPr>
          <w:sz w:val="22"/>
          <w:szCs w:val="22"/>
          <w:shd w:val="clear" w:color="auto" w:fill="FFFFFF"/>
          <w:lang w:val="uk-UA"/>
        </w:rPr>
        <w:t xml:space="preserve">офісної техніки </w:t>
      </w:r>
      <w:r>
        <w:rPr>
          <w:sz w:val="21"/>
          <w:szCs w:val="21"/>
          <w:lang w:val="uk-UA"/>
        </w:rPr>
        <w:t>буде надан</w:t>
      </w:r>
      <w:r w:rsidR="003F16E5">
        <w:rPr>
          <w:sz w:val="21"/>
          <w:szCs w:val="21"/>
          <w:lang w:val="uk-UA"/>
        </w:rPr>
        <w:t>о</w:t>
      </w:r>
      <w:r>
        <w:rPr>
          <w:sz w:val="21"/>
          <w:szCs w:val="21"/>
        </w:rPr>
        <w:t xml:space="preserve"> компані</w:t>
      </w:r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визначеною в результаті тендерного процесу.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1E4E47">
      <w:pPr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3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6DC197D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2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592F" w14:textId="77777777" w:rsidR="00016851" w:rsidRDefault="00016851" w:rsidP="00FA4D7E">
      <w:r>
        <w:separator/>
      </w:r>
    </w:p>
  </w:endnote>
  <w:endnote w:type="continuationSeparator" w:id="0">
    <w:p w14:paraId="063DAD69" w14:textId="77777777" w:rsidR="00016851" w:rsidRDefault="00016851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016851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3D805242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8301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3D805242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483010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  <w:lang w:val="uk-UA" w:eastAsia="uk-U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C4C78" w14:textId="77777777" w:rsidR="00016851" w:rsidRDefault="00016851" w:rsidP="00FA4D7E">
      <w:r>
        <w:separator/>
      </w:r>
    </w:p>
  </w:footnote>
  <w:footnote w:type="continuationSeparator" w:id="0">
    <w:p w14:paraId="33A83656" w14:textId="77777777" w:rsidR="00016851" w:rsidRDefault="00016851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16851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5D5"/>
    <w:rsid w:val="00050D90"/>
    <w:rsid w:val="0005249B"/>
    <w:rsid w:val="00053A9C"/>
    <w:rsid w:val="000551CB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595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0730"/>
    <w:rsid w:val="00101562"/>
    <w:rsid w:val="001024A9"/>
    <w:rsid w:val="00102AEA"/>
    <w:rsid w:val="00111CE8"/>
    <w:rsid w:val="00113B7C"/>
    <w:rsid w:val="00115C39"/>
    <w:rsid w:val="00117483"/>
    <w:rsid w:val="00117B1A"/>
    <w:rsid w:val="00120A4F"/>
    <w:rsid w:val="001238B6"/>
    <w:rsid w:val="00123D6D"/>
    <w:rsid w:val="001308F2"/>
    <w:rsid w:val="0013301A"/>
    <w:rsid w:val="00136256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445E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435"/>
    <w:rsid w:val="001E5DC0"/>
    <w:rsid w:val="001E6083"/>
    <w:rsid w:val="001F23A3"/>
    <w:rsid w:val="001F4962"/>
    <w:rsid w:val="001F4DA8"/>
    <w:rsid w:val="001F6D17"/>
    <w:rsid w:val="00202DA6"/>
    <w:rsid w:val="00202F3D"/>
    <w:rsid w:val="00211284"/>
    <w:rsid w:val="0021317E"/>
    <w:rsid w:val="0021581B"/>
    <w:rsid w:val="00215838"/>
    <w:rsid w:val="00221827"/>
    <w:rsid w:val="002256C2"/>
    <w:rsid w:val="002261AF"/>
    <w:rsid w:val="0023060A"/>
    <w:rsid w:val="00230853"/>
    <w:rsid w:val="00232A95"/>
    <w:rsid w:val="00234FA9"/>
    <w:rsid w:val="002418F3"/>
    <w:rsid w:val="00243AA2"/>
    <w:rsid w:val="00244545"/>
    <w:rsid w:val="00247F70"/>
    <w:rsid w:val="0025368E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4CD1"/>
    <w:rsid w:val="00285B89"/>
    <w:rsid w:val="00286A99"/>
    <w:rsid w:val="002906D1"/>
    <w:rsid w:val="00292443"/>
    <w:rsid w:val="00292612"/>
    <w:rsid w:val="0029593D"/>
    <w:rsid w:val="00295C16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3FEC"/>
    <w:rsid w:val="002E7749"/>
    <w:rsid w:val="002F0225"/>
    <w:rsid w:val="002F65DB"/>
    <w:rsid w:val="002F687C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0F63"/>
    <w:rsid w:val="0035164E"/>
    <w:rsid w:val="003542C7"/>
    <w:rsid w:val="00357306"/>
    <w:rsid w:val="00365ECC"/>
    <w:rsid w:val="00366EBF"/>
    <w:rsid w:val="00370FDF"/>
    <w:rsid w:val="003712DD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469C"/>
    <w:rsid w:val="003C73A9"/>
    <w:rsid w:val="003D10D1"/>
    <w:rsid w:val="003D13AB"/>
    <w:rsid w:val="003D2FED"/>
    <w:rsid w:val="003D3E88"/>
    <w:rsid w:val="003D49A5"/>
    <w:rsid w:val="003D5C8F"/>
    <w:rsid w:val="003E0E6C"/>
    <w:rsid w:val="003E3263"/>
    <w:rsid w:val="003E338C"/>
    <w:rsid w:val="003E3D2D"/>
    <w:rsid w:val="003E4341"/>
    <w:rsid w:val="003F16E5"/>
    <w:rsid w:val="003F2DAB"/>
    <w:rsid w:val="003F3A1B"/>
    <w:rsid w:val="003F7979"/>
    <w:rsid w:val="0040162E"/>
    <w:rsid w:val="00405629"/>
    <w:rsid w:val="00405E6F"/>
    <w:rsid w:val="00410442"/>
    <w:rsid w:val="00413613"/>
    <w:rsid w:val="00416B76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3010"/>
    <w:rsid w:val="0048493B"/>
    <w:rsid w:val="0049109F"/>
    <w:rsid w:val="00491B35"/>
    <w:rsid w:val="004929D6"/>
    <w:rsid w:val="00494C79"/>
    <w:rsid w:val="0049575A"/>
    <w:rsid w:val="00496374"/>
    <w:rsid w:val="004A0113"/>
    <w:rsid w:val="004A0F72"/>
    <w:rsid w:val="004A289A"/>
    <w:rsid w:val="004A4284"/>
    <w:rsid w:val="004B0F56"/>
    <w:rsid w:val="004B3F87"/>
    <w:rsid w:val="004B59FF"/>
    <w:rsid w:val="004C2287"/>
    <w:rsid w:val="004C283D"/>
    <w:rsid w:val="004C3BD2"/>
    <w:rsid w:val="004C44A4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19E1"/>
    <w:rsid w:val="00502EFB"/>
    <w:rsid w:val="00504674"/>
    <w:rsid w:val="0050595A"/>
    <w:rsid w:val="00510F59"/>
    <w:rsid w:val="00512C5D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197C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3C0E"/>
    <w:rsid w:val="005F7BB2"/>
    <w:rsid w:val="0060142F"/>
    <w:rsid w:val="0060144A"/>
    <w:rsid w:val="0060296C"/>
    <w:rsid w:val="0060593A"/>
    <w:rsid w:val="00607C71"/>
    <w:rsid w:val="006111FC"/>
    <w:rsid w:val="00614C84"/>
    <w:rsid w:val="00616E8A"/>
    <w:rsid w:val="00617D7C"/>
    <w:rsid w:val="00622CBE"/>
    <w:rsid w:val="00623AAB"/>
    <w:rsid w:val="006253E7"/>
    <w:rsid w:val="0062540F"/>
    <w:rsid w:val="006310BD"/>
    <w:rsid w:val="006321F0"/>
    <w:rsid w:val="0063273E"/>
    <w:rsid w:val="00633C50"/>
    <w:rsid w:val="00633EB3"/>
    <w:rsid w:val="0063501C"/>
    <w:rsid w:val="0063617F"/>
    <w:rsid w:val="00637728"/>
    <w:rsid w:val="006435E8"/>
    <w:rsid w:val="00643E4E"/>
    <w:rsid w:val="00644335"/>
    <w:rsid w:val="00654013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C72C5"/>
    <w:rsid w:val="006D1010"/>
    <w:rsid w:val="006D482B"/>
    <w:rsid w:val="006D499E"/>
    <w:rsid w:val="006D6F6C"/>
    <w:rsid w:val="006D7A4F"/>
    <w:rsid w:val="006E1164"/>
    <w:rsid w:val="006E276D"/>
    <w:rsid w:val="006E736E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06A"/>
    <w:rsid w:val="00747295"/>
    <w:rsid w:val="007500F1"/>
    <w:rsid w:val="00752679"/>
    <w:rsid w:val="00754ADC"/>
    <w:rsid w:val="007638E6"/>
    <w:rsid w:val="00763F3F"/>
    <w:rsid w:val="0076431F"/>
    <w:rsid w:val="00764B36"/>
    <w:rsid w:val="00767B9A"/>
    <w:rsid w:val="0077182D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D09"/>
    <w:rsid w:val="007C7FC5"/>
    <w:rsid w:val="007D290D"/>
    <w:rsid w:val="007D3343"/>
    <w:rsid w:val="007D3F6A"/>
    <w:rsid w:val="007D74B6"/>
    <w:rsid w:val="007E0C42"/>
    <w:rsid w:val="007E2B6C"/>
    <w:rsid w:val="007E4B80"/>
    <w:rsid w:val="007E5499"/>
    <w:rsid w:val="007E5B97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97BFD"/>
    <w:rsid w:val="008A09BE"/>
    <w:rsid w:val="008A19A0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0D3F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3BA3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3D10"/>
    <w:rsid w:val="00A87B8D"/>
    <w:rsid w:val="00A9092D"/>
    <w:rsid w:val="00A92E82"/>
    <w:rsid w:val="00AA0A1B"/>
    <w:rsid w:val="00AA44C6"/>
    <w:rsid w:val="00AB29BA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4C69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24E8A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A10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161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AA4"/>
    <w:rsid w:val="00D2203E"/>
    <w:rsid w:val="00D27A1E"/>
    <w:rsid w:val="00D27C4E"/>
    <w:rsid w:val="00D27F9C"/>
    <w:rsid w:val="00D30061"/>
    <w:rsid w:val="00D3076E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505F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332"/>
    <w:rsid w:val="00DB1DE9"/>
    <w:rsid w:val="00DB56CA"/>
    <w:rsid w:val="00DB7F13"/>
    <w:rsid w:val="00DC0EC8"/>
    <w:rsid w:val="00DC10A6"/>
    <w:rsid w:val="00DC1E24"/>
    <w:rsid w:val="00DC321C"/>
    <w:rsid w:val="00DD2601"/>
    <w:rsid w:val="00DD4146"/>
    <w:rsid w:val="00DD6C39"/>
    <w:rsid w:val="00DE2C9F"/>
    <w:rsid w:val="00DE4038"/>
    <w:rsid w:val="00DE7AE3"/>
    <w:rsid w:val="00DF0079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4B20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3B4A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59FA"/>
    <w:rsid w:val="00F972CB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1EB3"/>
    <w:rsid w:val="00FF2E73"/>
    <w:rsid w:val="00FF37D7"/>
    <w:rsid w:val="00FF4B1D"/>
    <w:rsid w:val="00FF4B36"/>
    <w:rsid w:val="00FF5ADE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11">
    <w:name w:val="Незакрита згадка1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0A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4DD0-C816-402D-919E-8307AD48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ROKADA-letter-blank-NEW.dot</Template>
  <TotalTime>2196</TotalTime>
  <Pages>3</Pages>
  <Words>5592</Words>
  <Characters>3189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70</cp:revision>
  <cp:lastPrinted>2020-01-22T13:06:00Z</cp:lastPrinted>
  <dcterms:created xsi:type="dcterms:W3CDTF">2023-09-20T08:20:00Z</dcterms:created>
  <dcterms:modified xsi:type="dcterms:W3CDTF">2025-08-18T14:32:00Z</dcterms:modified>
</cp:coreProperties>
</file>